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吴江区中小学(幼儿园)教育教学论文鉴定表</w:t>
      </w:r>
    </w:p>
    <w:p>
      <w:pPr>
        <w:spacing w:line="460" w:lineRule="exact"/>
        <w:ind w:left="420" w:hanging="420"/>
        <w:rPr>
          <w:rFonts w:ascii="楷体_GB2312" w:hAnsi="宋体" w:eastAsia="楷体_GB2312"/>
          <w:sz w:val="28"/>
          <w:szCs w:val="28"/>
        </w:rPr>
      </w:pPr>
    </w:p>
    <w:p>
      <w:pPr>
        <w:spacing w:afterLines="50" w:line="460" w:lineRule="exact"/>
        <w:ind w:left="420" w:hanging="42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单位（盖章）：吴江区xx学校       论文所属学科：中学/小学/幼儿园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658"/>
        <w:gridCol w:w="1358"/>
        <w:gridCol w:w="1302"/>
        <w:gridCol w:w="392"/>
        <w:gridCol w:w="764"/>
        <w:gridCol w:w="904"/>
        <w:gridCol w:w="97"/>
        <w:gridCol w:w="124"/>
        <w:gridCol w:w="96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姓 名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张三</w:t>
            </w:r>
          </w:p>
        </w:tc>
        <w:tc>
          <w:tcPr>
            <w:tcW w:w="1694" w:type="dxa"/>
            <w:gridSpan w:val="2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现任教师职称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及任职时间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>二级教师</w:t>
            </w:r>
            <w:r>
              <w:rPr>
                <w:rFonts w:hint="eastAsia" w:ascii="楷体_GB2312" w:hAnsi="宋体" w:eastAsia="楷体_GB2312"/>
              </w:rPr>
              <w:t>2018.08（职称证书上的发证日期）</w:t>
            </w:r>
          </w:p>
        </w:tc>
        <w:tc>
          <w:tcPr>
            <w:tcW w:w="966" w:type="dxa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拟申报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职  务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论文标题</w:t>
            </w:r>
          </w:p>
        </w:tc>
        <w:tc>
          <w:tcPr>
            <w:tcW w:w="7335" w:type="dxa"/>
            <w:gridSpan w:val="9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>玩转低结构材料</w:t>
            </w:r>
            <w:r>
              <w:rPr>
                <w:rFonts w:hint="eastAsia" w:ascii="楷体_GB2312" w:hAnsi="宋体" w:eastAsia="楷体_GB2312"/>
              </w:rPr>
              <w:t>，</w:t>
            </w:r>
            <w:r>
              <w:rPr>
                <w:rFonts w:ascii="楷体_GB2312" w:hAnsi="宋体" w:eastAsia="楷体_GB2312"/>
              </w:rPr>
              <w:t>解放孩子的创造力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出版(发表)时间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2019.10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获奖时间及等级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2019.09行知杯二等奖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出版社刊物名称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60" w:type="dxa"/>
            <w:gridSpan w:val="3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颁奖部门(以证书上的公章为准)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>江苏省陶行知研究会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</w:trPr>
        <w:tc>
          <w:tcPr>
            <w:tcW w:w="9179" w:type="dxa"/>
            <w:gridSpan w:val="11"/>
            <w:tcBorders>
              <w:bottom w:val="nil"/>
            </w:tcBorders>
          </w:tcPr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鉴定意见:</w:t>
            </w:r>
          </w:p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60" w:type="dxa"/>
            <w:gridSpan w:val="6"/>
            <w:tcBorders>
              <w:top w:val="nil"/>
            </w:tcBorders>
          </w:tcPr>
          <w:p>
            <w:pPr>
              <w:spacing w:line="460" w:lineRule="exact"/>
              <w:rPr>
                <w:rFonts w:ascii="楷体_GB2312" w:hAnsi="宋体" w:eastAsia="楷体_GB2312"/>
                <w:b/>
                <w:sz w:val="22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2"/>
                <w:szCs w:val="24"/>
              </w:rPr>
              <w:t>等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2"/>
                <w:szCs w:val="24"/>
              </w:rPr>
              <w:t>级</w:t>
            </w:r>
          </w:p>
        </w:tc>
        <w:tc>
          <w:tcPr>
            <w:tcW w:w="2518" w:type="dxa"/>
            <w:gridSpan w:val="3"/>
          </w:tcPr>
          <w:p>
            <w:pPr>
              <w:spacing w:line="460" w:lineRule="exact"/>
              <w:rPr>
                <w:rFonts w:ascii="楷体_GB2312" w:hAnsi="宋体" w:eastAsia="楷体_GB2312"/>
                <w:b/>
                <w:sz w:val="22"/>
                <w:szCs w:val="24"/>
              </w:rPr>
            </w:pPr>
          </w:p>
        </w:tc>
      </w:tr>
    </w:tbl>
    <w:p>
      <w:pPr>
        <w:spacing w:line="460" w:lineRule="exact"/>
        <w:ind w:left="420" w:hanging="420"/>
        <w:rPr>
          <w:rFonts w:ascii="仿宋" w:hAnsi="仿宋" w:eastAsia="仿宋"/>
          <w:sz w:val="32"/>
          <w:szCs w:val="32"/>
        </w:rPr>
      </w:pPr>
      <w:r>
        <w:rPr>
          <w:sz w:val="22"/>
        </w:rPr>
        <w:pict>
          <v:rect id="矩形 45" o:spid="_x0000_s1026" o:spt="1" style="position:absolute;left:0pt;margin-left:-33.8pt;margin-top:32.4pt;height:10.3pt;width:492.35pt;z-index:251660288;mso-width-relative:page;mso-height-relative:page;" stroked="t" coordsize="21600,21600" o:gfxdata="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yQM91wAAAAkBAAAPAAAAAAAAAAEAIAAAACIAAABkcnMvZG93bnJl&#10;di54bWxQSwECFAAUAAAACACHTuJAlkzc3DcCAAB+BAAADgAAAAAAAAABACAAAAAmAQAAZHJzL2Uy&#10;b0RvYy54bWxQSwUGAAAAAAYABgBZAQAAzwUAAAAA&#10;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楷体_GB2312" w:hAnsi="宋体" w:eastAsia="楷体_GB2312"/>
          <w:sz w:val="22"/>
          <w:szCs w:val="24"/>
        </w:rPr>
        <w:t xml:space="preserve">  注:本表一式一份                                         年     月     日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701" w:right="1417" w:bottom="1417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2049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j39YNIAAAAEAQAADwAAAAAAAAAB&#10;ACAAAAAiAAAAZHJzL2Rvd25yZXYueG1sUEsBAhQAFAAAAAgAh07iQABaN8LdAQAAqwMAAA4AAAAA&#10;AAAAAQAgAAAAIQ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left="420" w:leftChars="200" w:right="420" w:rightChars="200"/>
                  <w:rPr>
                    <w:rStyle w:val="9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7" o:spid="_x0000_s2050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/8bMdIAAAADAQAADwAAAAAAAAABACAAAAAiAAAA&#10;ZHJzL2Rvd25yZXYueG1sUEsBAhQAFAAAAAgAh07iQF2qREYNAgAABQQAAA4AAAAAAAAAAQAgAAAA&#10;IQEAAGRycy9lMm9Eb2MueG1sUEsFBgAAAAAGAAYAWQEAAK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F71883"/>
    <w:rsid w:val="0004021A"/>
    <w:rsid w:val="00043C48"/>
    <w:rsid w:val="00045292"/>
    <w:rsid w:val="000803F5"/>
    <w:rsid w:val="00082101"/>
    <w:rsid w:val="00083EA6"/>
    <w:rsid w:val="000B2319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A4261"/>
    <w:rsid w:val="002B484F"/>
    <w:rsid w:val="002B72F5"/>
    <w:rsid w:val="002C01D3"/>
    <w:rsid w:val="002C13FF"/>
    <w:rsid w:val="002C53F0"/>
    <w:rsid w:val="002E56A4"/>
    <w:rsid w:val="002E7B43"/>
    <w:rsid w:val="002F5677"/>
    <w:rsid w:val="003109A8"/>
    <w:rsid w:val="003168B0"/>
    <w:rsid w:val="00322EAE"/>
    <w:rsid w:val="00331D07"/>
    <w:rsid w:val="00351D37"/>
    <w:rsid w:val="00363833"/>
    <w:rsid w:val="0038526F"/>
    <w:rsid w:val="00390A7B"/>
    <w:rsid w:val="00391B10"/>
    <w:rsid w:val="003C316A"/>
    <w:rsid w:val="003E16C4"/>
    <w:rsid w:val="003F3FD2"/>
    <w:rsid w:val="003F61F4"/>
    <w:rsid w:val="004076DD"/>
    <w:rsid w:val="004102EA"/>
    <w:rsid w:val="0042736D"/>
    <w:rsid w:val="00455C99"/>
    <w:rsid w:val="00463FE2"/>
    <w:rsid w:val="00465141"/>
    <w:rsid w:val="004852FE"/>
    <w:rsid w:val="00490EB1"/>
    <w:rsid w:val="0049110A"/>
    <w:rsid w:val="00495309"/>
    <w:rsid w:val="004A2E29"/>
    <w:rsid w:val="004B2169"/>
    <w:rsid w:val="004B626E"/>
    <w:rsid w:val="004C5FC4"/>
    <w:rsid w:val="004E4E36"/>
    <w:rsid w:val="004E55E3"/>
    <w:rsid w:val="004F67D6"/>
    <w:rsid w:val="004F6DCA"/>
    <w:rsid w:val="00525143"/>
    <w:rsid w:val="00545DC4"/>
    <w:rsid w:val="00554CA5"/>
    <w:rsid w:val="0055512D"/>
    <w:rsid w:val="005568DE"/>
    <w:rsid w:val="00557B61"/>
    <w:rsid w:val="00560E55"/>
    <w:rsid w:val="00582D09"/>
    <w:rsid w:val="0058530A"/>
    <w:rsid w:val="0058734C"/>
    <w:rsid w:val="005A2FA0"/>
    <w:rsid w:val="005C2E4F"/>
    <w:rsid w:val="005D6720"/>
    <w:rsid w:val="005D7665"/>
    <w:rsid w:val="005E5B97"/>
    <w:rsid w:val="006151D5"/>
    <w:rsid w:val="006721B8"/>
    <w:rsid w:val="00692AEB"/>
    <w:rsid w:val="006A7E9C"/>
    <w:rsid w:val="006B33F9"/>
    <w:rsid w:val="006B58E2"/>
    <w:rsid w:val="006C3ADF"/>
    <w:rsid w:val="006E1B4A"/>
    <w:rsid w:val="006E2622"/>
    <w:rsid w:val="006F6DF7"/>
    <w:rsid w:val="00724B7A"/>
    <w:rsid w:val="007316E9"/>
    <w:rsid w:val="00741B66"/>
    <w:rsid w:val="0075124D"/>
    <w:rsid w:val="00755C69"/>
    <w:rsid w:val="007863ED"/>
    <w:rsid w:val="007A519A"/>
    <w:rsid w:val="007C0C05"/>
    <w:rsid w:val="00802952"/>
    <w:rsid w:val="008144A5"/>
    <w:rsid w:val="00815BDF"/>
    <w:rsid w:val="00817FA3"/>
    <w:rsid w:val="008276A1"/>
    <w:rsid w:val="00851202"/>
    <w:rsid w:val="00867029"/>
    <w:rsid w:val="00872179"/>
    <w:rsid w:val="00876921"/>
    <w:rsid w:val="00892BFD"/>
    <w:rsid w:val="00895067"/>
    <w:rsid w:val="00896F2F"/>
    <w:rsid w:val="008B50C4"/>
    <w:rsid w:val="008D5EF8"/>
    <w:rsid w:val="008D6123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B2830"/>
    <w:rsid w:val="009C39E3"/>
    <w:rsid w:val="009C4710"/>
    <w:rsid w:val="009C551E"/>
    <w:rsid w:val="009F59FE"/>
    <w:rsid w:val="00A41F29"/>
    <w:rsid w:val="00A536CF"/>
    <w:rsid w:val="00A87F09"/>
    <w:rsid w:val="00AA0FA3"/>
    <w:rsid w:val="00AC37A4"/>
    <w:rsid w:val="00AC6B64"/>
    <w:rsid w:val="00AD4CC3"/>
    <w:rsid w:val="00AE1404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4DF4"/>
    <w:rsid w:val="00BA572C"/>
    <w:rsid w:val="00BC0400"/>
    <w:rsid w:val="00BF60FA"/>
    <w:rsid w:val="00C420CA"/>
    <w:rsid w:val="00C615D1"/>
    <w:rsid w:val="00C639B3"/>
    <w:rsid w:val="00CA6509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A25E8"/>
    <w:rsid w:val="00DA63ED"/>
    <w:rsid w:val="00DB4DB1"/>
    <w:rsid w:val="00DE1A7E"/>
    <w:rsid w:val="00DF4E61"/>
    <w:rsid w:val="00DF6C3A"/>
    <w:rsid w:val="00E066BB"/>
    <w:rsid w:val="00E17777"/>
    <w:rsid w:val="00E601FE"/>
    <w:rsid w:val="00E619F2"/>
    <w:rsid w:val="00E70873"/>
    <w:rsid w:val="00E75F68"/>
    <w:rsid w:val="00E83AD3"/>
    <w:rsid w:val="00EE68A1"/>
    <w:rsid w:val="00EE6E7A"/>
    <w:rsid w:val="00EE7FC8"/>
    <w:rsid w:val="00F33872"/>
    <w:rsid w:val="00F33CA6"/>
    <w:rsid w:val="00F52DA0"/>
    <w:rsid w:val="00F71883"/>
    <w:rsid w:val="00FD11C0"/>
    <w:rsid w:val="00FF3920"/>
    <w:rsid w:val="01107B87"/>
    <w:rsid w:val="024710E4"/>
    <w:rsid w:val="02813929"/>
    <w:rsid w:val="02A04BAD"/>
    <w:rsid w:val="038C305A"/>
    <w:rsid w:val="03BC18BA"/>
    <w:rsid w:val="04095B0C"/>
    <w:rsid w:val="0439279C"/>
    <w:rsid w:val="04B0188C"/>
    <w:rsid w:val="04D23757"/>
    <w:rsid w:val="052F6938"/>
    <w:rsid w:val="05990C08"/>
    <w:rsid w:val="066F20B5"/>
    <w:rsid w:val="084B6928"/>
    <w:rsid w:val="0B985E34"/>
    <w:rsid w:val="0C59614E"/>
    <w:rsid w:val="0E1D6BB3"/>
    <w:rsid w:val="101B4A47"/>
    <w:rsid w:val="119A088B"/>
    <w:rsid w:val="134D7854"/>
    <w:rsid w:val="13600A0C"/>
    <w:rsid w:val="1477220D"/>
    <w:rsid w:val="16391366"/>
    <w:rsid w:val="16763E0E"/>
    <w:rsid w:val="1686190B"/>
    <w:rsid w:val="16A1655E"/>
    <w:rsid w:val="1A4E1051"/>
    <w:rsid w:val="1B651279"/>
    <w:rsid w:val="1C46636E"/>
    <w:rsid w:val="1D1B03D9"/>
    <w:rsid w:val="20305512"/>
    <w:rsid w:val="20B46838"/>
    <w:rsid w:val="22FA03F1"/>
    <w:rsid w:val="230930A2"/>
    <w:rsid w:val="242A0176"/>
    <w:rsid w:val="24301E16"/>
    <w:rsid w:val="26443BEE"/>
    <w:rsid w:val="264C1A05"/>
    <w:rsid w:val="264D6A54"/>
    <w:rsid w:val="279A0A96"/>
    <w:rsid w:val="279F0731"/>
    <w:rsid w:val="27CE0B2E"/>
    <w:rsid w:val="284475A0"/>
    <w:rsid w:val="284E195E"/>
    <w:rsid w:val="2A781B3D"/>
    <w:rsid w:val="2ADF194B"/>
    <w:rsid w:val="2BAF2914"/>
    <w:rsid w:val="2BE64EEB"/>
    <w:rsid w:val="2C7859BB"/>
    <w:rsid w:val="2CF93288"/>
    <w:rsid w:val="2CFA1C79"/>
    <w:rsid w:val="2DCA057E"/>
    <w:rsid w:val="2E3F63CE"/>
    <w:rsid w:val="2E915677"/>
    <w:rsid w:val="303A56C9"/>
    <w:rsid w:val="309736CD"/>
    <w:rsid w:val="30C058FE"/>
    <w:rsid w:val="3156745D"/>
    <w:rsid w:val="31BD1E29"/>
    <w:rsid w:val="327432A5"/>
    <w:rsid w:val="32DB648D"/>
    <w:rsid w:val="3336410B"/>
    <w:rsid w:val="344A3076"/>
    <w:rsid w:val="361B37BB"/>
    <w:rsid w:val="368C6312"/>
    <w:rsid w:val="375D2665"/>
    <w:rsid w:val="38715B72"/>
    <w:rsid w:val="38E44423"/>
    <w:rsid w:val="39650B36"/>
    <w:rsid w:val="397C5C1A"/>
    <w:rsid w:val="39C66176"/>
    <w:rsid w:val="39F92620"/>
    <w:rsid w:val="3A755174"/>
    <w:rsid w:val="3A936A6C"/>
    <w:rsid w:val="3B487DD2"/>
    <w:rsid w:val="3B5335F5"/>
    <w:rsid w:val="3BCF7427"/>
    <w:rsid w:val="3D7334DC"/>
    <w:rsid w:val="3EA74EFD"/>
    <w:rsid w:val="3EBA2971"/>
    <w:rsid w:val="3ED20C3B"/>
    <w:rsid w:val="3F977FFE"/>
    <w:rsid w:val="409F0686"/>
    <w:rsid w:val="41870CB3"/>
    <w:rsid w:val="420E70D4"/>
    <w:rsid w:val="44517855"/>
    <w:rsid w:val="446115BD"/>
    <w:rsid w:val="455622AB"/>
    <w:rsid w:val="459477C7"/>
    <w:rsid w:val="46BE28FD"/>
    <w:rsid w:val="4813529E"/>
    <w:rsid w:val="48F34EB1"/>
    <w:rsid w:val="49FC6FF1"/>
    <w:rsid w:val="4A1B6C1E"/>
    <w:rsid w:val="4A810DA9"/>
    <w:rsid w:val="4AD2378B"/>
    <w:rsid w:val="4B8F77C3"/>
    <w:rsid w:val="4C6D36D2"/>
    <w:rsid w:val="4C7926F3"/>
    <w:rsid w:val="4CF36890"/>
    <w:rsid w:val="4D401527"/>
    <w:rsid w:val="4F3E0137"/>
    <w:rsid w:val="5256560F"/>
    <w:rsid w:val="538B1189"/>
    <w:rsid w:val="53C75A70"/>
    <w:rsid w:val="54392BAA"/>
    <w:rsid w:val="55EF3EA4"/>
    <w:rsid w:val="566A58D3"/>
    <w:rsid w:val="58100E9D"/>
    <w:rsid w:val="584C2B4F"/>
    <w:rsid w:val="59C25739"/>
    <w:rsid w:val="5AA10BBF"/>
    <w:rsid w:val="5B77791D"/>
    <w:rsid w:val="5B906185"/>
    <w:rsid w:val="5CCE150C"/>
    <w:rsid w:val="5CEA3F7C"/>
    <w:rsid w:val="5DA46C2D"/>
    <w:rsid w:val="5E5E0936"/>
    <w:rsid w:val="5EB71074"/>
    <w:rsid w:val="5FBB3F4D"/>
    <w:rsid w:val="60D10F77"/>
    <w:rsid w:val="63B206BD"/>
    <w:rsid w:val="63C91D35"/>
    <w:rsid w:val="650A108B"/>
    <w:rsid w:val="651B7380"/>
    <w:rsid w:val="65DB2774"/>
    <w:rsid w:val="665A38F8"/>
    <w:rsid w:val="66B72C92"/>
    <w:rsid w:val="67767F23"/>
    <w:rsid w:val="6AC54456"/>
    <w:rsid w:val="6AF4569C"/>
    <w:rsid w:val="6BF61EAB"/>
    <w:rsid w:val="6CFD4216"/>
    <w:rsid w:val="6D24442D"/>
    <w:rsid w:val="6DF91FCC"/>
    <w:rsid w:val="6E922E0B"/>
    <w:rsid w:val="73AA316D"/>
    <w:rsid w:val="746F545B"/>
    <w:rsid w:val="75063B3E"/>
    <w:rsid w:val="751A1F99"/>
    <w:rsid w:val="753941D7"/>
    <w:rsid w:val="75AF5D58"/>
    <w:rsid w:val="77F86075"/>
    <w:rsid w:val="79D56DEC"/>
    <w:rsid w:val="7A1E37A5"/>
    <w:rsid w:val="7A393F24"/>
    <w:rsid w:val="7BE14974"/>
    <w:rsid w:val="7E2B79FA"/>
    <w:rsid w:val="7EBE5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2">
    <w:name w:val="公文二级目录"/>
    <w:basedOn w:val="1"/>
    <w:autoRedefine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3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4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7">
    <w:name w:val="p19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68;&#21073;&#33465;\&#32844;&#31216;\2021&#32844;&#31216;\&#35770;&#25991;&#37492;&#23450;\2021&#20013;&#32423;&#35770;&#25991;&#37492;&#23450;\&#35770;&#25991;&#37492;&#23450;&#34920;&#31561;&#34920;&#266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论文鉴定表等表格</Template>
  <Pages>3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wjjyr</dc:creator>
  <cp:keywords>JYJBGS</cp:keywords>
  <cp:lastModifiedBy>mango fish</cp:lastModifiedBy>
  <cp:lastPrinted>2021-06-15T07:29:00Z</cp:lastPrinted>
  <dcterms:modified xsi:type="dcterms:W3CDTF">2024-03-15T06:27:08Z</dcterms:modified>
  <dc:title>部门函件模板2020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48BE4C70BF4F42BD8B92C3E06050E94A</vt:lpwstr>
  </property>
</Properties>
</file>