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论文、项目证明材料</w:t>
      </w:r>
    </w:p>
    <w:p>
      <w:pPr>
        <w:spacing w:line="400" w:lineRule="exact"/>
        <w:rPr>
          <w:rFonts w:ascii="Times New Roman" w:eastAsia="宋体"/>
          <w:sz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140"/>
        <w:gridCol w:w="2154"/>
        <w:gridCol w:w="1136"/>
        <w:gridCol w:w="734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论文项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目名称</w:t>
            </w:r>
          </w:p>
        </w:tc>
        <w:tc>
          <w:tcPr>
            <w:tcW w:w="4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作者姓名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完成（发表）时间、地点、刊物交流名称</w:t>
            </w:r>
          </w:p>
        </w:tc>
        <w:tc>
          <w:tcPr>
            <w:tcW w:w="6853" w:type="dxa"/>
            <w:gridSpan w:val="4"/>
          </w:tcPr>
          <w:p>
            <w:pPr>
              <w:spacing w:line="400" w:lineRule="exact"/>
              <w:rPr>
                <w:rFonts w:asci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</w:trPr>
        <w:tc>
          <w:tcPr>
            <w:tcW w:w="9060" w:type="dxa"/>
            <w:gridSpan w:val="6"/>
          </w:tcPr>
          <w:p>
            <w:pPr>
              <w:spacing w:line="400" w:lineRule="exact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论文、项目完成撰写经过及作用：</w:t>
            </w:r>
          </w:p>
          <w:p>
            <w:pPr>
              <w:spacing w:line="400" w:lineRule="exact"/>
              <w:rPr>
                <w:rFonts w:ascii="Times New Roman" w:eastAsia="宋体"/>
              </w:rPr>
            </w:pPr>
          </w:p>
          <w:p>
            <w:pPr>
              <w:spacing w:line="400" w:lineRule="exact"/>
              <w:rPr>
                <w:rFonts w:ascii="Times New Roman" w:eastAsia="宋体"/>
              </w:rPr>
            </w:pPr>
          </w:p>
          <w:p>
            <w:pPr>
              <w:spacing w:line="400" w:lineRule="exact"/>
              <w:rPr>
                <w:rFonts w:asci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4361" w:type="dxa"/>
            <w:gridSpan w:val="3"/>
          </w:tcPr>
          <w:p>
            <w:pPr>
              <w:spacing w:line="400" w:lineRule="exact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证明人意见：</w:t>
            </w:r>
          </w:p>
          <w:p>
            <w:pPr>
              <w:spacing w:line="400" w:lineRule="exact"/>
              <w:rPr>
                <w:rFonts w:ascii="Times New Roman" w:eastAsia="宋体"/>
              </w:rPr>
            </w:pPr>
          </w:p>
          <w:p>
            <w:pPr>
              <w:spacing w:line="400" w:lineRule="exact"/>
              <w:rPr>
                <w:rFonts w:ascii="Times New Roman" w:eastAsia="宋体"/>
              </w:rPr>
            </w:pPr>
          </w:p>
          <w:p>
            <w:pPr>
              <w:spacing w:line="400" w:lineRule="exact"/>
              <w:rPr>
                <w:rFonts w:ascii="Times New Roman" w:eastAsia="宋体"/>
              </w:rPr>
            </w:pPr>
          </w:p>
          <w:p>
            <w:pPr>
              <w:spacing w:line="400" w:lineRule="exact"/>
              <w:rPr>
                <w:rFonts w:ascii="Times New Roman" w:eastAsia="宋体"/>
              </w:rPr>
            </w:pPr>
          </w:p>
          <w:p>
            <w:pPr>
              <w:spacing w:line="400" w:lineRule="exact"/>
              <w:ind w:firstLine="1260" w:firstLineChars="600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证明人签字</w:t>
            </w:r>
          </w:p>
          <w:p>
            <w:pPr>
              <w:spacing w:line="400" w:lineRule="exact"/>
              <w:ind w:firstLine="2520" w:firstLineChars="1200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年   月   日</w:t>
            </w:r>
          </w:p>
        </w:tc>
        <w:tc>
          <w:tcPr>
            <w:tcW w:w="4699" w:type="dxa"/>
            <w:gridSpan w:val="3"/>
          </w:tcPr>
          <w:p>
            <w:pPr>
              <w:spacing w:line="400" w:lineRule="exact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组织核实意见：</w:t>
            </w:r>
          </w:p>
          <w:p>
            <w:pPr>
              <w:spacing w:line="400" w:lineRule="exact"/>
              <w:rPr>
                <w:rFonts w:ascii="Times New Roman" w:eastAsia="宋体"/>
              </w:rPr>
            </w:pPr>
          </w:p>
          <w:p>
            <w:pPr>
              <w:spacing w:line="400" w:lineRule="exact"/>
              <w:rPr>
                <w:rFonts w:ascii="Times New Roman" w:eastAsia="宋体"/>
              </w:rPr>
            </w:pPr>
          </w:p>
          <w:p>
            <w:pPr>
              <w:spacing w:line="400" w:lineRule="exact"/>
              <w:rPr>
                <w:rFonts w:ascii="Times New Roman" w:eastAsia="宋体"/>
              </w:rPr>
            </w:pPr>
          </w:p>
          <w:p>
            <w:pPr>
              <w:spacing w:line="400" w:lineRule="exact"/>
              <w:rPr>
                <w:rFonts w:ascii="Times New Roman" w:eastAsia="宋体"/>
              </w:rPr>
            </w:pPr>
          </w:p>
          <w:p>
            <w:pPr>
              <w:spacing w:line="400" w:lineRule="exact"/>
              <w:ind w:firstLine="2310" w:firstLineChars="1100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单位</w:t>
            </w:r>
            <w:r>
              <w:rPr>
                <w:rFonts w:hint="eastAsia" w:ascii="Times New Roman" w:eastAsia="宋体"/>
              </w:rPr>
              <w:t>（</w:t>
            </w:r>
            <w:r>
              <w:rPr>
                <w:rFonts w:ascii="Times New Roman" w:eastAsia="宋体"/>
              </w:rPr>
              <w:t>部门</w:t>
            </w:r>
            <w:r>
              <w:rPr>
                <w:rFonts w:hint="eastAsia" w:ascii="Times New Roman" w:eastAsia="宋体"/>
              </w:rPr>
              <w:t>）</w:t>
            </w:r>
            <w:r>
              <w:rPr>
                <w:rFonts w:ascii="Times New Roman" w:eastAsia="宋体"/>
              </w:rPr>
              <w:t>盖章</w:t>
            </w:r>
          </w:p>
          <w:p>
            <w:pPr>
              <w:spacing w:line="400" w:lineRule="exact"/>
              <w:ind w:firstLine="2520" w:firstLineChars="1200"/>
              <w:rPr>
                <w:rFonts w:ascii="Times New Roman" w:eastAsia="宋体"/>
              </w:rPr>
            </w:pPr>
            <w:r>
              <w:rPr>
                <w:rFonts w:ascii="Times New Roman" w:eastAsia="宋体"/>
              </w:rPr>
              <w:t>年   月   日</w:t>
            </w:r>
          </w:p>
        </w:tc>
      </w:tr>
    </w:tbl>
    <w:p>
      <w:pPr>
        <w:spacing w:line="360" w:lineRule="exact"/>
        <w:rPr>
          <w:rFonts w:ascii="Times New Roman" w:eastAsia="宋体"/>
        </w:rPr>
      </w:pPr>
      <w:r>
        <w:rPr>
          <w:rFonts w:ascii="Times New Roman" w:eastAsia="宋体"/>
        </w:rPr>
        <w:t>注：1．凡是用</w:t>
      </w:r>
      <w:r>
        <w:rPr>
          <w:rFonts w:ascii="Times New Roman" w:eastAsia="宋体"/>
          <w:b/>
          <w:u w:val="single"/>
        </w:rPr>
        <w:t>集体名义</w:t>
      </w:r>
      <w:r>
        <w:rPr>
          <w:rFonts w:ascii="Times New Roman" w:eastAsia="宋体"/>
        </w:rPr>
        <w:t>发表的论文或完成项目，要介绍撰写经过及作用，并有论文项目书名，单位证明是否属实，加盖公章。</w:t>
      </w:r>
    </w:p>
    <w:p>
      <w:pPr>
        <w:spacing w:line="360" w:lineRule="exact"/>
        <w:ind w:firstLine="420" w:firstLineChars="200"/>
        <w:rPr>
          <w:rFonts w:ascii="黑体" w:hAnsi="黑体" w:eastAsia="黑体"/>
          <w:sz w:val="32"/>
          <w:szCs w:val="32"/>
        </w:rPr>
      </w:pPr>
      <w:r>
        <w:rPr>
          <w:rFonts w:ascii="Times New Roman" w:eastAsia="宋体"/>
        </w:rPr>
        <w:t>2．合作的论文项目，作者姓名都要写明，并有合作者证明。</w:t>
      </w: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701" w:right="1417" w:bottom="1417" w:left="1417" w:header="851" w:footer="1304" w:gutter="227"/>
      <w:pgNumType w:fmt="numberInDash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2" o:spid="_x0000_s2049" o:spt="202" type="#_x0000_t202" style="position:absolute;left:0pt;margin-top:0pt;height:18.15pt;width:7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5j39YNIAAAAEAQAADwAAAAAAAAAB&#10;ACAAAAAiAAAAZHJzL2Rvd25yZXYueG1sUEsBAhQAFAAAAAgAh07iQABaN8LdAQAAqwMAAA4AAAAA&#10;AAAAAQAgAAAAIQEAAGRycy9lMm9Eb2MueG1sUEsFBgAAAAAGAAYAWQEAAHA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ind w:left="420" w:leftChars="200" w:right="420" w:rightChars="200"/>
                  <w:rPr>
                    <w:rStyle w:val="9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="宋体" w:hAnsi="宋体" w:eastAsia="宋体"/>
                    <w:sz w:val="28"/>
                    <w:szCs w:val="28"/>
                  </w:rPr>
                  <w:t>- 3 -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027" o:spid="_x0000_s2050" o:spt="202" type="#_x0000_t202" style="position:absolute;left:0pt;margin-top:0pt;height:11.65pt;width:22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/8bMdIAAAADAQAADwAAAAAAAAABACAAAAAiAAAA&#10;ZHJzL2Rvd25yZXYueG1sUEsBAhQAFAAAAAgAh07iQF2qREYNAgAABQQAAA4AAAAAAAAAAQAgAAAA&#10;IQEAAGRycy9lMm9Eb2MueG1sUEsFBgAAAAAGAAYAWQEAAKA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57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ZjMxZGY3OWJiYjQ0OTZlNjQyODMwNzQ3MGI5ZGM0N2EifQ=="/>
  </w:docVars>
  <w:rsids>
    <w:rsidRoot w:val="00F71883"/>
    <w:rsid w:val="0004021A"/>
    <w:rsid w:val="00043C48"/>
    <w:rsid w:val="00045292"/>
    <w:rsid w:val="000803F5"/>
    <w:rsid w:val="00082101"/>
    <w:rsid w:val="00083EA6"/>
    <w:rsid w:val="000B2319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A4261"/>
    <w:rsid w:val="002B484F"/>
    <w:rsid w:val="002B72F5"/>
    <w:rsid w:val="002C01D3"/>
    <w:rsid w:val="002C13FF"/>
    <w:rsid w:val="002C53F0"/>
    <w:rsid w:val="002E56A4"/>
    <w:rsid w:val="002E7B43"/>
    <w:rsid w:val="002F5677"/>
    <w:rsid w:val="003109A8"/>
    <w:rsid w:val="003168B0"/>
    <w:rsid w:val="00322EAE"/>
    <w:rsid w:val="00331D07"/>
    <w:rsid w:val="00351D37"/>
    <w:rsid w:val="00363833"/>
    <w:rsid w:val="0038526F"/>
    <w:rsid w:val="00390A7B"/>
    <w:rsid w:val="00391B10"/>
    <w:rsid w:val="003C316A"/>
    <w:rsid w:val="003E16C4"/>
    <w:rsid w:val="003F3FD2"/>
    <w:rsid w:val="003F61F4"/>
    <w:rsid w:val="004076DD"/>
    <w:rsid w:val="004102EA"/>
    <w:rsid w:val="0042736D"/>
    <w:rsid w:val="00455C99"/>
    <w:rsid w:val="00463FE2"/>
    <w:rsid w:val="00465141"/>
    <w:rsid w:val="004852FE"/>
    <w:rsid w:val="00490EB1"/>
    <w:rsid w:val="0049110A"/>
    <w:rsid w:val="00495309"/>
    <w:rsid w:val="004A2E29"/>
    <w:rsid w:val="004B2169"/>
    <w:rsid w:val="004B626E"/>
    <w:rsid w:val="004C5FC4"/>
    <w:rsid w:val="004E4E36"/>
    <w:rsid w:val="004E55E3"/>
    <w:rsid w:val="004F67D6"/>
    <w:rsid w:val="004F6DCA"/>
    <w:rsid w:val="00525143"/>
    <w:rsid w:val="00545DC4"/>
    <w:rsid w:val="00554CA5"/>
    <w:rsid w:val="0055512D"/>
    <w:rsid w:val="005568DE"/>
    <w:rsid w:val="00557B61"/>
    <w:rsid w:val="00560E55"/>
    <w:rsid w:val="00582D09"/>
    <w:rsid w:val="0058530A"/>
    <w:rsid w:val="0058734C"/>
    <w:rsid w:val="005A2FA0"/>
    <w:rsid w:val="005C2E4F"/>
    <w:rsid w:val="005D6720"/>
    <w:rsid w:val="005D7665"/>
    <w:rsid w:val="005E5B97"/>
    <w:rsid w:val="006151D5"/>
    <w:rsid w:val="006721B8"/>
    <w:rsid w:val="00692AEB"/>
    <w:rsid w:val="006A7E9C"/>
    <w:rsid w:val="006B33F9"/>
    <w:rsid w:val="006B58E2"/>
    <w:rsid w:val="006C3ADF"/>
    <w:rsid w:val="006E1B4A"/>
    <w:rsid w:val="006E2622"/>
    <w:rsid w:val="006F6DF7"/>
    <w:rsid w:val="00724B7A"/>
    <w:rsid w:val="007316E9"/>
    <w:rsid w:val="00741B66"/>
    <w:rsid w:val="0075124D"/>
    <w:rsid w:val="00755C69"/>
    <w:rsid w:val="007863ED"/>
    <w:rsid w:val="007A519A"/>
    <w:rsid w:val="007C0C05"/>
    <w:rsid w:val="00802952"/>
    <w:rsid w:val="008144A5"/>
    <w:rsid w:val="00815BDF"/>
    <w:rsid w:val="00817FA3"/>
    <w:rsid w:val="008276A1"/>
    <w:rsid w:val="00851202"/>
    <w:rsid w:val="00867029"/>
    <w:rsid w:val="00872179"/>
    <w:rsid w:val="00876921"/>
    <w:rsid w:val="00892BFD"/>
    <w:rsid w:val="00895067"/>
    <w:rsid w:val="00896F2F"/>
    <w:rsid w:val="008B50C4"/>
    <w:rsid w:val="008D5EF8"/>
    <w:rsid w:val="008D6123"/>
    <w:rsid w:val="00921922"/>
    <w:rsid w:val="009270C5"/>
    <w:rsid w:val="00933378"/>
    <w:rsid w:val="00961CE0"/>
    <w:rsid w:val="009636EF"/>
    <w:rsid w:val="00967F5A"/>
    <w:rsid w:val="0097493F"/>
    <w:rsid w:val="00981264"/>
    <w:rsid w:val="00990029"/>
    <w:rsid w:val="00991C72"/>
    <w:rsid w:val="00993E5D"/>
    <w:rsid w:val="009A3748"/>
    <w:rsid w:val="009B2830"/>
    <w:rsid w:val="009C39E3"/>
    <w:rsid w:val="009C4710"/>
    <w:rsid w:val="009C551E"/>
    <w:rsid w:val="009F59FE"/>
    <w:rsid w:val="00A41F29"/>
    <w:rsid w:val="00A536CF"/>
    <w:rsid w:val="00A87F09"/>
    <w:rsid w:val="00AA0FA3"/>
    <w:rsid w:val="00AC37A4"/>
    <w:rsid w:val="00AC6B64"/>
    <w:rsid w:val="00AD4CC3"/>
    <w:rsid w:val="00AE1404"/>
    <w:rsid w:val="00AF4EB8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4DF4"/>
    <w:rsid w:val="00BA572C"/>
    <w:rsid w:val="00BC0400"/>
    <w:rsid w:val="00BF60FA"/>
    <w:rsid w:val="00C420CA"/>
    <w:rsid w:val="00C615D1"/>
    <w:rsid w:val="00C639B3"/>
    <w:rsid w:val="00CA6509"/>
    <w:rsid w:val="00CA6EE0"/>
    <w:rsid w:val="00CF0B21"/>
    <w:rsid w:val="00D26435"/>
    <w:rsid w:val="00D26FBE"/>
    <w:rsid w:val="00D33255"/>
    <w:rsid w:val="00D4233D"/>
    <w:rsid w:val="00D44547"/>
    <w:rsid w:val="00D86564"/>
    <w:rsid w:val="00D86D96"/>
    <w:rsid w:val="00DA041F"/>
    <w:rsid w:val="00DA25E8"/>
    <w:rsid w:val="00DA63ED"/>
    <w:rsid w:val="00DB4DB1"/>
    <w:rsid w:val="00DE1A7E"/>
    <w:rsid w:val="00DF4E61"/>
    <w:rsid w:val="00DF6C3A"/>
    <w:rsid w:val="00E066BB"/>
    <w:rsid w:val="00E17777"/>
    <w:rsid w:val="00E601FE"/>
    <w:rsid w:val="00E619F2"/>
    <w:rsid w:val="00E70873"/>
    <w:rsid w:val="00E75F68"/>
    <w:rsid w:val="00E83AD3"/>
    <w:rsid w:val="00EE68A1"/>
    <w:rsid w:val="00EE6E7A"/>
    <w:rsid w:val="00EE7FC8"/>
    <w:rsid w:val="00F33872"/>
    <w:rsid w:val="00F33CA6"/>
    <w:rsid w:val="00F52DA0"/>
    <w:rsid w:val="00F71883"/>
    <w:rsid w:val="00FD11C0"/>
    <w:rsid w:val="00FF3920"/>
    <w:rsid w:val="01107B87"/>
    <w:rsid w:val="024710E4"/>
    <w:rsid w:val="02813929"/>
    <w:rsid w:val="02A04BAD"/>
    <w:rsid w:val="038C305A"/>
    <w:rsid w:val="03BC18BA"/>
    <w:rsid w:val="04095B0C"/>
    <w:rsid w:val="0439279C"/>
    <w:rsid w:val="04B0188C"/>
    <w:rsid w:val="04D23757"/>
    <w:rsid w:val="052F6938"/>
    <w:rsid w:val="05990C08"/>
    <w:rsid w:val="066F20B5"/>
    <w:rsid w:val="084B6928"/>
    <w:rsid w:val="0B985E34"/>
    <w:rsid w:val="0C59614E"/>
    <w:rsid w:val="0E1D6BB3"/>
    <w:rsid w:val="101B4A47"/>
    <w:rsid w:val="119A088B"/>
    <w:rsid w:val="134D7854"/>
    <w:rsid w:val="13600A0C"/>
    <w:rsid w:val="1477220D"/>
    <w:rsid w:val="16391366"/>
    <w:rsid w:val="16763E0E"/>
    <w:rsid w:val="1686190B"/>
    <w:rsid w:val="16A1655E"/>
    <w:rsid w:val="1A4E1051"/>
    <w:rsid w:val="1B651279"/>
    <w:rsid w:val="1C46636E"/>
    <w:rsid w:val="1D1B03D9"/>
    <w:rsid w:val="20305512"/>
    <w:rsid w:val="20B46838"/>
    <w:rsid w:val="22FA03F1"/>
    <w:rsid w:val="230930A2"/>
    <w:rsid w:val="242A0176"/>
    <w:rsid w:val="24301E16"/>
    <w:rsid w:val="26443BEE"/>
    <w:rsid w:val="264C1A05"/>
    <w:rsid w:val="264D6A54"/>
    <w:rsid w:val="279A0A96"/>
    <w:rsid w:val="279F0731"/>
    <w:rsid w:val="27CE0B2E"/>
    <w:rsid w:val="284475A0"/>
    <w:rsid w:val="284E195E"/>
    <w:rsid w:val="2A781B3D"/>
    <w:rsid w:val="2ADF194B"/>
    <w:rsid w:val="2BAF2914"/>
    <w:rsid w:val="2BE64EEB"/>
    <w:rsid w:val="2C7859BB"/>
    <w:rsid w:val="2CF93288"/>
    <w:rsid w:val="2CFA1C79"/>
    <w:rsid w:val="2DCA057E"/>
    <w:rsid w:val="2E3F63CE"/>
    <w:rsid w:val="2E915677"/>
    <w:rsid w:val="303A56C9"/>
    <w:rsid w:val="309736CD"/>
    <w:rsid w:val="30C058FE"/>
    <w:rsid w:val="3156745D"/>
    <w:rsid w:val="31BD1E29"/>
    <w:rsid w:val="327432A5"/>
    <w:rsid w:val="32DB648D"/>
    <w:rsid w:val="3336410B"/>
    <w:rsid w:val="344A3076"/>
    <w:rsid w:val="361B37BB"/>
    <w:rsid w:val="368C6312"/>
    <w:rsid w:val="375D2665"/>
    <w:rsid w:val="38715B72"/>
    <w:rsid w:val="38E44423"/>
    <w:rsid w:val="39650B36"/>
    <w:rsid w:val="397C5C1A"/>
    <w:rsid w:val="39C66176"/>
    <w:rsid w:val="39F92620"/>
    <w:rsid w:val="3A755174"/>
    <w:rsid w:val="3A936A6C"/>
    <w:rsid w:val="3B487DD2"/>
    <w:rsid w:val="3B5335F5"/>
    <w:rsid w:val="3BCF7427"/>
    <w:rsid w:val="3D7334DC"/>
    <w:rsid w:val="3EA74EFD"/>
    <w:rsid w:val="3EBA2971"/>
    <w:rsid w:val="3ED20C3B"/>
    <w:rsid w:val="3F977FFE"/>
    <w:rsid w:val="409F0686"/>
    <w:rsid w:val="41870CB3"/>
    <w:rsid w:val="420E70D4"/>
    <w:rsid w:val="446115BD"/>
    <w:rsid w:val="455622AB"/>
    <w:rsid w:val="459477C7"/>
    <w:rsid w:val="46BE28FD"/>
    <w:rsid w:val="4813529E"/>
    <w:rsid w:val="48F34EB1"/>
    <w:rsid w:val="49FC6FF1"/>
    <w:rsid w:val="4A1B6C1E"/>
    <w:rsid w:val="4A810DA9"/>
    <w:rsid w:val="4AD2378B"/>
    <w:rsid w:val="4B8F77C3"/>
    <w:rsid w:val="4C6D36D2"/>
    <w:rsid w:val="4C7926F3"/>
    <w:rsid w:val="4CF36890"/>
    <w:rsid w:val="4D401527"/>
    <w:rsid w:val="4F3E0137"/>
    <w:rsid w:val="5256560F"/>
    <w:rsid w:val="537078FB"/>
    <w:rsid w:val="538B1189"/>
    <w:rsid w:val="53C75A70"/>
    <w:rsid w:val="54392BAA"/>
    <w:rsid w:val="55EF3EA4"/>
    <w:rsid w:val="566A58D3"/>
    <w:rsid w:val="58100E9D"/>
    <w:rsid w:val="584C2B4F"/>
    <w:rsid w:val="59C25739"/>
    <w:rsid w:val="5AA10BBF"/>
    <w:rsid w:val="5B77791D"/>
    <w:rsid w:val="5B906185"/>
    <w:rsid w:val="5CCE150C"/>
    <w:rsid w:val="5CEA3F7C"/>
    <w:rsid w:val="5DA46C2D"/>
    <w:rsid w:val="5E5E0936"/>
    <w:rsid w:val="5EB71074"/>
    <w:rsid w:val="5FBB3F4D"/>
    <w:rsid w:val="60D10F77"/>
    <w:rsid w:val="63B206BD"/>
    <w:rsid w:val="63C91D35"/>
    <w:rsid w:val="650A108B"/>
    <w:rsid w:val="651B7380"/>
    <w:rsid w:val="65DB2774"/>
    <w:rsid w:val="665A38F8"/>
    <w:rsid w:val="66B72C92"/>
    <w:rsid w:val="67767F23"/>
    <w:rsid w:val="6AC54456"/>
    <w:rsid w:val="6AF4569C"/>
    <w:rsid w:val="6BF61EAB"/>
    <w:rsid w:val="6CFD4216"/>
    <w:rsid w:val="6D24442D"/>
    <w:rsid w:val="6DF91FCC"/>
    <w:rsid w:val="6E922E0B"/>
    <w:rsid w:val="73AA316D"/>
    <w:rsid w:val="746F545B"/>
    <w:rsid w:val="75063B3E"/>
    <w:rsid w:val="751A1F99"/>
    <w:rsid w:val="753941D7"/>
    <w:rsid w:val="75AF5D58"/>
    <w:rsid w:val="77F86075"/>
    <w:rsid w:val="79D56DEC"/>
    <w:rsid w:val="7A1E37A5"/>
    <w:rsid w:val="7A393F24"/>
    <w:rsid w:val="7BE14974"/>
    <w:rsid w:val="7E2B79FA"/>
    <w:rsid w:val="7EBE5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公文一级目录"/>
    <w:basedOn w:val="1"/>
    <w:autoRedefine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2">
    <w:name w:val="公文二级目录"/>
    <w:basedOn w:val="1"/>
    <w:autoRedefine/>
    <w:qFormat/>
    <w:uiPriority w:val="0"/>
    <w:pPr>
      <w:ind w:firstLine="640" w:firstLineChars="200"/>
    </w:pPr>
    <w:rPr>
      <w:rFonts w:ascii="楷体_GB2312" w:hAnsi="仿宋" w:eastAsia="楷体_GB2312"/>
      <w:sz w:val="32"/>
      <w:szCs w:val="32"/>
    </w:rPr>
  </w:style>
  <w:style w:type="paragraph" w:customStyle="1" w:styleId="13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14">
    <w:name w:val="公文标题"/>
    <w:basedOn w:val="1"/>
    <w:autoRedefine/>
    <w:qFormat/>
    <w:uiPriority w:val="0"/>
    <w:pPr>
      <w:spacing w:line="600" w:lineRule="exact"/>
      <w:jc w:val="center"/>
    </w:pPr>
    <w:rPr>
      <w:rFonts w:ascii="方正小标宋简体" w:eastAsia="方正小标宋简体"/>
      <w:kern w:val="0"/>
      <w:sz w:val="44"/>
      <w:szCs w:val="44"/>
    </w:rPr>
  </w:style>
  <w:style w:type="paragraph" w:customStyle="1" w:styleId="15">
    <w:name w:val="公文抬头"/>
    <w:basedOn w:val="1"/>
    <w:autoRedefine/>
    <w:qFormat/>
    <w:uiPriority w:val="0"/>
    <w:rPr>
      <w:rFonts w:ascii="仿宋" w:hAnsi="仿宋" w:eastAsia="仿宋"/>
      <w:sz w:val="32"/>
      <w:szCs w:val="32"/>
    </w:rPr>
  </w:style>
  <w:style w:type="paragraph" w:customStyle="1" w:styleId="16">
    <w:name w:val="p0"/>
    <w:basedOn w:val="1"/>
    <w:autoRedefine/>
    <w:qFormat/>
    <w:uiPriority w:val="0"/>
    <w:pPr>
      <w:widowControl/>
    </w:pPr>
    <w:rPr>
      <w:rFonts w:ascii="Times New Roman" w:eastAsia="宋体"/>
      <w:kern w:val="0"/>
      <w:szCs w:val="21"/>
    </w:rPr>
  </w:style>
  <w:style w:type="paragraph" w:customStyle="1" w:styleId="17">
    <w:name w:val="p19"/>
    <w:basedOn w:val="1"/>
    <w:qFormat/>
    <w:uiPriority w:val="0"/>
    <w:pPr>
      <w:widowControl/>
    </w:pPr>
    <w:rPr>
      <w:rFonts w:ascii="Times New Roman" w:eastAsia="宋体"/>
      <w:kern w:val="0"/>
      <w:szCs w:val="21"/>
    </w:rPr>
  </w:style>
  <w:style w:type="paragraph" w:customStyle="1" w:styleId="18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公文正文"/>
    <w:basedOn w:val="1"/>
    <w:autoRedefine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768;&#21073;&#33465;\&#32844;&#31216;\2021&#32844;&#31216;\&#35770;&#25991;&#37492;&#23450;\2021&#20013;&#32423;&#35770;&#25991;&#37492;&#23450;\&#35770;&#25991;&#37492;&#23450;&#34920;&#31561;&#34920;&#2668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论文鉴定表等表格</Template>
  <Pages>3</Pages>
  <Words>124</Words>
  <Characters>707</Characters>
  <Lines>5</Lines>
  <Paragraphs>1</Paragraphs>
  <TotalTime>0</TotalTime>
  <ScaleCrop>false</ScaleCrop>
  <LinksUpToDate>false</LinksUpToDate>
  <CharactersWithSpaces>830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2023-03-13T06:46:00Z</dcterms:created>
  <dc:creator>wjjyr</dc:creator>
  <cp:keywords>JYJBGS</cp:keywords>
  <cp:lastModifiedBy>mango fish</cp:lastModifiedBy>
  <cp:lastPrinted>2021-06-15T07:29:00Z</cp:lastPrinted>
  <dcterms:modified xsi:type="dcterms:W3CDTF">2024-03-15T06:27:47Z</dcterms:modified>
  <dc:title>部门函件模板2020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48BE4C70BF4F42BD8B92C3E06050E94A</vt:lpwstr>
  </property>
</Properties>
</file>